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459" w14:textId="1B19C8DD" w:rsidR="002C365C" w:rsidRDefault="002C365C" w:rsidP="002C365C">
      <w:pPr>
        <w:spacing w:line="360" w:lineRule="auto"/>
        <w:rPr>
          <w:rFonts w:hint="cs"/>
          <w:sz w:val="20"/>
          <w:szCs w:val="22"/>
          <w:rtl/>
        </w:rPr>
      </w:pPr>
    </w:p>
    <w:p w14:paraId="070FAAD7" w14:textId="439ED851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jc w:val="center"/>
        <w:rPr>
          <w:rFonts w:ascii="Arial,Bold" w:cs="Arial,Bold"/>
          <w:b/>
          <w:bCs/>
          <w:sz w:val="26"/>
          <w:szCs w:val="26"/>
          <w:rtl/>
        </w:rPr>
      </w:pPr>
      <w:r w:rsidRPr="002C365C">
        <w:rPr>
          <w:rFonts w:ascii="Arial,Bold" w:cs="Arial,Bold" w:hint="cs"/>
          <w:b/>
          <w:bCs/>
          <w:sz w:val="26"/>
          <w:szCs w:val="26"/>
          <w:rtl/>
        </w:rPr>
        <w:t>טופס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בקשה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לקבלת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תמיכה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עבור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השתתפות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בכינוס</w:t>
      </w:r>
      <w:r w:rsidRPr="002C365C">
        <w:rPr>
          <w:rFonts w:ascii="Arial,Bold" w:cs="Arial,Bold"/>
          <w:b/>
          <w:bCs/>
          <w:sz w:val="26"/>
          <w:szCs w:val="26"/>
          <w:rtl/>
        </w:rPr>
        <w:t xml:space="preserve"> </w:t>
      </w:r>
      <w:r w:rsidRPr="002C365C">
        <w:rPr>
          <w:rFonts w:ascii="Arial,Bold" w:cs="Arial,Bold" w:hint="cs"/>
          <w:b/>
          <w:bCs/>
          <w:sz w:val="26"/>
          <w:szCs w:val="26"/>
          <w:rtl/>
        </w:rPr>
        <w:t>בארץ</w:t>
      </w:r>
    </w:p>
    <w:p w14:paraId="3FDD7F75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,Bold" w:cs="Arial,Bold"/>
          <w:b/>
          <w:bCs/>
          <w:szCs w:val="22"/>
          <w:rtl/>
        </w:rPr>
      </w:pPr>
    </w:p>
    <w:p w14:paraId="5714D0E4" w14:textId="5A8E71D3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rtl/>
        </w:rPr>
      </w:pPr>
      <w:r>
        <w:rPr>
          <w:rFonts w:ascii="Calibri" w:hAnsi="Calibri" w:cs="Calibri"/>
          <w:szCs w:val="22"/>
        </w:rPr>
        <w:t xml:space="preserve">      . </w:t>
      </w:r>
      <w:r w:rsidRPr="002C365C">
        <w:rPr>
          <w:rFonts w:ascii="Calibri" w:hAnsi="Calibri" w:cs="Calibri"/>
          <w:sz w:val="24"/>
        </w:rPr>
        <w:t>1</w:t>
      </w:r>
      <w:r w:rsidRPr="002C365C">
        <w:rPr>
          <w:rFonts w:ascii="Arial" w:hAnsi="Arial" w:cs="Arial"/>
          <w:sz w:val="24"/>
          <w:rtl/>
        </w:rPr>
        <w:t>שם המר</w:t>
      </w:r>
      <w:r w:rsidRPr="002C365C">
        <w:rPr>
          <w:rFonts w:ascii="Arial" w:hAnsi="Arial" w:cs="Arial" w:hint="cs"/>
          <w:sz w:val="24"/>
          <w:rtl/>
        </w:rPr>
        <w:t xml:space="preserve">צה:  </w:t>
      </w:r>
      <w:r w:rsidRPr="002C365C">
        <w:rPr>
          <w:rFonts w:ascii="Arial" w:hAnsi="Arial" w:cs="Arial"/>
          <w:sz w:val="24"/>
        </w:rPr>
        <w:t>________________________</w:t>
      </w:r>
    </w:p>
    <w:p w14:paraId="38D91279" w14:textId="61617ACB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rtl/>
        </w:rPr>
      </w:pPr>
      <w:r w:rsidRPr="002C365C">
        <w:rPr>
          <w:rFonts w:ascii="Calibri" w:hAnsi="Calibri" w:cs="Calibri"/>
          <w:sz w:val="24"/>
        </w:rPr>
        <w:t xml:space="preserve">. 2 </w:t>
      </w:r>
      <w:r w:rsidRPr="002C365C">
        <w:rPr>
          <w:rFonts w:ascii="Arial" w:hAnsi="Arial" w:cs="Arial" w:hint="cs"/>
          <w:sz w:val="24"/>
          <w:rtl/>
        </w:rPr>
        <w:t xml:space="preserve">   </w:t>
      </w:r>
      <w:r w:rsidRPr="002C365C">
        <w:rPr>
          <w:rFonts w:ascii="Arial" w:hAnsi="Arial" w:cs="Arial"/>
          <w:sz w:val="24"/>
          <w:rtl/>
        </w:rPr>
        <w:t>היקף המשרה במכללה</w:t>
      </w:r>
      <w:r w:rsidRPr="002C365C">
        <w:rPr>
          <w:rFonts w:ascii="Arial" w:hAnsi="Arial" w:cs="Arial"/>
          <w:sz w:val="24"/>
        </w:rPr>
        <w:t>___________________</w:t>
      </w:r>
    </w:p>
    <w:p w14:paraId="4EA88B67" w14:textId="19FEA3D9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Calibri" w:hAnsi="Calibri" w:cs="Calibri"/>
          <w:sz w:val="24"/>
        </w:rPr>
        <w:t xml:space="preserve">    . 3 </w:t>
      </w:r>
      <w:r w:rsidRPr="002C365C">
        <w:rPr>
          <w:rFonts w:ascii="Arial" w:hAnsi="Arial" w:cs="Arial"/>
          <w:sz w:val="24"/>
          <w:rtl/>
        </w:rPr>
        <w:t>בקשת קבלת התמיכה היא עבור</w:t>
      </w:r>
      <w:r w:rsidRPr="002C365C">
        <w:rPr>
          <w:rFonts w:ascii="Arial" w:hAnsi="Arial" w:cs="Arial"/>
          <w:sz w:val="24"/>
        </w:rPr>
        <w:t>:</w:t>
      </w:r>
    </w:p>
    <w:p w14:paraId="58E07108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</w:rPr>
      </w:pPr>
    </w:p>
    <w:p w14:paraId="32F8D37F" w14:textId="3CAD2181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</w:t>
      </w:r>
      <w:r w:rsidRPr="002C365C">
        <w:rPr>
          <w:rFonts w:ascii="Arial" w:hAnsi="Arial" w:cs="Arial"/>
          <w:sz w:val="24"/>
          <w:rtl/>
        </w:rPr>
        <w:t>א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 xml:space="preserve">השתתפות בכינוס והצגה במסגרתו </w:t>
      </w:r>
      <w:r w:rsidRPr="002C365C">
        <w:rPr>
          <w:rFonts w:ascii="Arial" w:hAnsi="Arial" w:cs="Arial" w:hint="cs"/>
          <w:sz w:val="24"/>
          <w:rtl/>
        </w:rPr>
        <w:t>(</w:t>
      </w:r>
      <w:r w:rsidRPr="002C365C">
        <w:rPr>
          <w:rFonts w:ascii="Arial" w:hAnsi="Arial" w:cs="Arial"/>
          <w:sz w:val="24"/>
          <w:rtl/>
        </w:rPr>
        <w:t xml:space="preserve">השלם את הפרטים בסעיף </w:t>
      </w:r>
      <w:r w:rsidRPr="002C365C">
        <w:rPr>
          <w:rFonts w:ascii="Arial" w:hAnsi="Arial" w:cs="Arial" w:hint="cs"/>
          <w:sz w:val="24"/>
          <w:rtl/>
        </w:rPr>
        <w:t xml:space="preserve"> 4 )</w:t>
      </w:r>
    </w:p>
    <w:p w14:paraId="0ED68A41" w14:textId="6A643BC8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</w:t>
      </w:r>
      <w:r w:rsidRPr="002C365C">
        <w:rPr>
          <w:rFonts w:ascii="Arial" w:hAnsi="Arial" w:cs="Arial"/>
          <w:sz w:val="24"/>
          <w:rtl/>
        </w:rPr>
        <w:t>ב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 xml:space="preserve">השתתפות בכינוס ללא הצגה </w:t>
      </w:r>
      <w:r w:rsidRPr="002C365C">
        <w:rPr>
          <w:rFonts w:ascii="Arial" w:hAnsi="Arial" w:cs="Arial" w:hint="cs"/>
          <w:sz w:val="24"/>
          <w:rtl/>
        </w:rPr>
        <w:t>(</w:t>
      </w:r>
      <w:r w:rsidRPr="002C365C">
        <w:rPr>
          <w:rFonts w:ascii="Arial" w:hAnsi="Arial" w:cs="Arial"/>
          <w:sz w:val="24"/>
          <w:rtl/>
        </w:rPr>
        <w:t xml:space="preserve">השלם את הפרטים בסעיף </w:t>
      </w:r>
      <w:r w:rsidRPr="002C365C">
        <w:rPr>
          <w:rFonts w:ascii="Arial" w:hAnsi="Arial" w:cs="Arial" w:hint="cs"/>
          <w:sz w:val="24"/>
          <w:rtl/>
        </w:rPr>
        <w:t>4)</w:t>
      </w:r>
    </w:p>
    <w:p w14:paraId="57828E4B" w14:textId="133EBCD1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</w:t>
      </w:r>
      <w:r w:rsidRPr="002C365C">
        <w:rPr>
          <w:rFonts w:ascii="Arial" w:hAnsi="Arial" w:cs="Arial"/>
          <w:sz w:val="24"/>
          <w:rtl/>
        </w:rPr>
        <w:t>ג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חברות בארגון אקדמי מקצועי הקשור לארגון הכינוס . נא פרט את התרומה של האיגוד</w:t>
      </w:r>
    </w:p>
    <w:p w14:paraId="4699B34E" w14:textId="4E102633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ד. לעבודתך </w:t>
      </w:r>
      <w:r w:rsidRPr="002C365C">
        <w:rPr>
          <w:rFonts w:ascii="Arial" w:hAnsi="Arial" w:cs="Arial"/>
          <w:sz w:val="24"/>
          <w:rtl/>
        </w:rPr>
        <w:t>האקדמית</w:t>
      </w:r>
      <w:r w:rsidRPr="002C365C">
        <w:rPr>
          <w:rFonts w:ascii="Arial" w:hAnsi="Arial" w:cs="Arial"/>
          <w:sz w:val="24"/>
        </w:rPr>
        <w:t>__</w:t>
      </w:r>
      <w:r>
        <w:rPr>
          <w:rFonts w:ascii="Arial" w:hAnsi="Arial" w:cs="Arial" w:hint="cs"/>
          <w:sz w:val="24"/>
          <w:rtl/>
        </w:rPr>
        <w:t>_____________________</w:t>
      </w:r>
    </w:p>
    <w:p w14:paraId="0946CDDD" w14:textId="06631565" w:rsid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     ה 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השתלמות מקצועית . נא פרט את התרומה של ההשתלמות לעבודתך</w:t>
      </w:r>
      <w:r>
        <w:rPr>
          <w:rFonts w:ascii="Arial" w:hAnsi="Arial" w:cs="Arial" w:hint="cs"/>
          <w:sz w:val="24"/>
          <w:rtl/>
        </w:rPr>
        <w:t xml:space="preserve"> </w:t>
      </w:r>
      <w:r w:rsidRPr="002C365C">
        <w:rPr>
          <w:rFonts w:ascii="Arial" w:hAnsi="Arial" w:cs="Arial"/>
          <w:sz w:val="24"/>
          <w:rtl/>
        </w:rPr>
        <w:t>האקדמי</w:t>
      </w:r>
      <w:r>
        <w:rPr>
          <w:rFonts w:ascii="Arial" w:hAnsi="Arial" w:cs="Arial" w:hint="cs"/>
          <w:sz w:val="24"/>
          <w:rtl/>
        </w:rPr>
        <w:t>ת</w:t>
      </w:r>
    </w:p>
    <w:p w14:paraId="22388555" w14:textId="3E0D477E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   _________________________________________</w:t>
      </w:r>
    </w:p>
    <w:p w14:paraId="48D90B9B" w14:textId="7C13F266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.   </w:t>
      </w:r>
      <w:proofErr w:type="gramStart"/>
      <w:r w:rsidRPr="002C365C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 </w:t>
      </w:r>
      <w:r w:rsidRPr="002C365C">
        <w:rPr>
          <w:rFonts w:ascii="Arial" w:hAnsi="Arial" w:cs="Arial"/>
          <w:sz w:val="24"/>
          <w:rtl/>
        </w:rPr>
        <w:t>נא</w:t>
      </w:r>
      <w:proofErr w:type="gramEnd"/>
      <w:r w:rsidRPr="002C365C">
        <w:rPr>
          <w:rFonts w:ascii="Arial" w:hAnsi="Arial" w:cs="Arial"/>
          <w:sz w:val="24"/>
          <w:rtl/>
        </w:rPr>
        <w:t xml:space="preserve"> מלא את הפרטים הבאים לגבי כינוס</w:t>
      </w:r>
      <w:r w:rsidRPr="002C365C">
        <w:rPr>
          <w:rFonts w:ascii="Arial" w:hAnsi="Arial" w:cs="Arial"/>
          <w:sz w:val="24"/>
        </w:rPr>
        <w:t>:</w:t>
      </w:r>
    </w:p>
    <w:p w14:paraId="499F1C4A" w14:textId="3942007C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</w:t>
      </w:r>
      <w:r w:rsidRPr="002C365C">
        <w:rPr>
          <w:rFonts w:ascii="Arial" w:hAnsi="Arial" w:cs="Arial"/>
          <w:sz w:val="24"/>
          <w:rtl/>
        </w:rPr>
        <w:t>א. מועד הכינוס</w:t>
      </w:r>
      <w:r w:rsidRPr="002C365C">
        <w:rPr>
          <w:rFonts w:ascii="Arial" w:hAnsi="Arial" w:cs="Arial"/>
          <w:sz w:val="24"/>
        </w:rPr>
        <w:t>:______________</w:t>
      </w:r>
    </w:p>
    <w:p w14:paraId="780D1AB2" w14:textId="6CFB6482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</w:t>
      </w:r>
      <w:r w:rsidRPr="002C365C">
        <w:rPr>
          <w:rFonts w:ascii="Arial" w:hAnsi="Arial" w:cs="Arial"/>
          <w:sz w:val="24"/>
          <w:rtl/>
        </w:rPr>
        <w:t>ב. מקום הכינוס</w:t>
      </w:r>
      <w:r w:rsidRPr="002C365C">
        <w:rPr>
          <w:rFonts w:ascii="Arial" w:hAnsi="Arial" w:cs="Arial"/>
          <w:sz w:val="24"/>
        </w:rPr>
        <w:t>:___________________</w:t>
      </w:r>
    </w:p>
    <w:p w14:paraId="29C61A5F" w14:textId="28946179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</w:t>
      </w:r>
      <w:r w:rsidRPr="002C365C">
        <w:rPr>
          <w:rFonts w:ascii="Arial" w:hAnsi="Arial" w:cs="Arial"/>
          <w:sz w:val="24"/>
          <w:rtl/>
        </w:rPr>
        <w:t>ג. נושא הכינוס</w:t>
      </w:r>
      <w:r w:rsidRPr="002C365C">
        <w:rPr>
          <w:rFonts w:ascii="Arial" w:hAnsi="Arial" w:cs="Arial"/>
          <w:sz w:val="24"/>
        </w:rPr>
        <w:t>: __________________________________________</w:t>
      </w:r>
    </w:p>
    <w:p w14:paraId="2FEE8428" w14:textId="2CE30E81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</w:t>
      </w:r>
      <w:r w:rsidRPr="002C365C">
        <w:rPr>
          <w:rFonts w:ascii="Arial" w:hAnsi="Arial" w:cs="Arial"/>
          <w:sz w:val="24"/>
          <w:rtl/>
        </w:rPr>
        <w:t>ד. 1 . אני מרצה בכינוס בנושא</w:t>
      </w:r>
    </w:p>
    <w:p w14:paraId="6C50BD9B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</w:rPr>
        <w:t>_____________________________________________________________</w:t>
      </w:r>
    </w:p>
    <w:p w14:paraId="7086E3A8" w14:textId="7769B8A0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t xml:space="preserve">  </w:t>
      </w:r>
      <w:r w:rsidRPr="002C36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proofErr w:type="gramStart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 w:hint="cs"/>
          <w:sz w:val="24"/>
          <w:rtl/>
        </w:rPr>
        <w:t>.</w:t>
      </w:r>
      <w:proofErr w:type="gramEnd"/>
      <w:r>
        <w:rPr>
          <w:rFonts w:ascii="Arial" w:hAnsi="Arial" w:cs="Arial" w:hint="cs"/>
          <w:sz w:val="24"/>
          <w:rtl/>
        </w:rPr>
        <w:t xml:space="preserve">  </w:t>
      </w:r>
      <w:r w:rsidRPr="002C365C">
        <w:rPr>
          <w:rFonts w:ascii="Arial" w:hAnsi="Arial" w:cs="Arial"/>
          <w:sz w:val="24"/>
          <w:rtl/>
        </w:rPr>
        <w:t>איני מרצה בכינוס</w:t>
      </w:r>
    </w:p>
    <w:p w14:paraId="01D8AA15" w14:textId="53C2B6B3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       </w:t>
      </w:r>
      <w:r w:rsidRPr="002C365C">
        <w:rPr>
          <w:rFonts w:ascii="Arial" w:hAnsi="Arial" w:cs="Arial"/>
          <w:sz w:val="24"/>
          <w:rtl/>
        </w:rPr>
        <w:t>ה. אני משתתף בכינוס כחוקר העובד במכללה?</w:t>
      </w:r>
      <w:r>
        <w:rPr>
          <w:rFonts w:ascii="Arial" w:hAnsi="Arial" w:cs="Arial" w:hint="cs"/>
          <w:sz w:val="24"/>
          <w:rtl/>
        </w:rPr>
        <w:t xml:space="preserve">  </w:t>
      </w:r>
      <w:r w:rsidRPr="002C365C">
        <w:rPr>
          <w:rFonts w:ascii="Arial" w:hAnsi="Arial" w:cs="Arial"/>
          <w:sz w:val="24"/>
          <w:rtl/>
        </w:rPr>
        <w:t xml:space="preserve"> א. כן </w:t>
      </w:r>
      <w:r>
        <w:rPr>
          <w:rFonts w:ascii="Arial" w:hAnsi="Arial" w:cs="Arial" w:hint="cs"/>
          <w:sz w:val="24"/>
          <w:rtl/>
        </w:rPr>
        <w:t xml:space="preserve">   </w:t>
      </w:r>
      <w:r w:rsidRPr="002C365C">
        <w:rPr>
          <w:rFonts w:ascii="Arial" w:hAnsi="Arial" w:cs="Arial"/>
          <w:sz w:val="24"/>
          <w:rtl/>
        </w:rPr>
        <w:t>ב. לא</w:t>
      </w:r>
    </w:p>
    <w:p w14:paraId="0868EF55" w14:textId="343FEBDF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</w:rPr>
      </w:pPr>
      <w:r w:rsidRPr="002C365C">
        <w:rPr>
          <w:rFonts w:ascii="Calibri" w:hAnsi="Calibri" w:cs="Calibri"/>
          <w:sz w:val="24"/>
        </w:rPr>
        <w:t xml:space="preserve">5 </w:t>
      </w:r>
      <w:proofErr w:type="gramStart"/>
      <w:r>
        <w:rPr>
          <w:rFonts w:ascii="Calibri" w:hAnsi="Calibri" w:cs="Calibri"/>
          <w:sz w:val="24"/>
        </w:rPr>
        <w:t xml:space="preserve">  </w:t>
      </w:r>
      <w:r>
        <w:rPr>
          <w:rFonts w:ascii="Arial" w:hAnsi="Arial" w:cs="Arial" w:hint="cs"/>
          <w:sz w:val="24"/>
          <w:rtl/>
        </w:rPr>
        <w:t>.</w:t>
      </w:r>
      <w:proofErr w:type="gramEnd"/>
      <w:r>
        <w:rPr>
          <w:rFonts w:ascii="Arial" w:hAnsi="Arial" w:cs="Arial" w:hint="cs"/>
          <w:sz w:val="24"/>
          <w:rtl/>
        </w:rPr>
        <w:t xml:space="preserve">  </w:t>
      </w:r>
      <w:r w:rsidRPr="002C365C">
        <w:rPr>
          <w:rFonts w:ascii="Arial" w:hAnsi="Arial" w:cs="Arial"/>
          <w:sz w:val="24"/>
          <w:rtl/>
        </w:rPr>
        <w:t>סה"כ הסכום</w:t>
      </w:r>
      <w:r w:rsidRPr="002C365C">
        <w:rPr>
          <w:rFonts w:ascii="Arial" w:hAnsi="Arial" w:cs="Arial"/>
          <w:sz w:val="24"/>
        </w:rPr>
        <w:t xml:space="preserve"> ____________</w:t>
      </w:r>
    </w:p>
    <w:p w14:paraId="3CB2418F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u w:val="single"/>
        </w:rPr>
      </w:pPr>
      <w:r w:rsidRPr="002C365C">
        <w:rPr>
          <w:rFonts w:ascii="Arial" w:hAnsi="Arial" w:cs="Arial"/>
          <w:b/>
          <w:bCs/>
          <w:sz w:val="24"/>
          <w:u w:val="single"/>
          <w:rtl/>
        </w:rPr>
        <w:t>יש לצרף לבקשה את המסמכים הבאים</w:t>
      </w:r>
      <w:r w:rsidRPr="002C365C">
        <w:rPr>
          <w:rFonts w:ascii="Arial" w:hAnsi="Arial" w:cs="Arial"/>
          <w:b/>
          <w:bCs/>
          <w:sz w:val="24"/>
          <w:u w:val="single"/>
        </w:rPr>
        <w:t>:</w:t>
      </w:r>
    </w:p>
    <w:p w14:paraId="1D89CED6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א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העתק של קבלה עבור השתתפות בכינוס או חברות באיגוד מקצועי</w:t>
      </w:r>
    </w:p>
    <w:p w14:paraId="4AD0B0F2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ב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מסמך שמעיד על כך שעבודתו/ה של המרצה התקבלה לכינוס</w:t>
      </w:r>
      <w:r w:rsidRPr="002C365C">
        <w:rPr>
          <w:rFonts w:ascii="Arial" w:hAnsi="Arial" w:cs="Arial"/>
          <w:sz w:val="24"/>
        </w:rPr>
        <w:t>.</w:t>
      </w:r>
    </w:p>
    <w:p w14:paraId="43211F83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ג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מסמך שמעיד על כך שהמרצה מופיע/ה בכינוס כחוקר/ת שעובד/ת במכללה</w:t>
      </w:r>
      <w:r w:rsidRPr="002C365C">
        <w:rPr>
          <w:rFonts w:ascii="Arial" w:hAnsi="Arial" w:cs="Arial"/>
          <w:sz w:val="24"/>
        </w:rPr>
        <w:t>.</w:t>
      </w:r>
    </w:p>
    <w:p w14:paraId="68C2B822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ד</w:t>
      </w:r>
      <w:r w:rsidRPr="002C365C">
        <w:rPr>
          <w:rFonts w:ascii="Calibri" w:hAnsi="Calibri" w:cs="Calibri"/>
          <w:sz w:val="24"/>
          <w:rtl/>
        </w:rPr>
        <w:t xml:space="preserve">. </w:t>
      </w:r>
      <w:r w:rsidRPr="002C365C">
        <w:rPr>
          <w:rFonts w:ascii="Arial" w:hAnsi="Arial" w:cs="Arial"/>
          <w:sz w:val="24"/>
          <w:rtl/>
        </w:rPr>
        <w:t>מסמכים נוספים המעידים על הוצאות הקשורות באופן ישיר להשתתפות בכינוס/השתלמות</w:t>
      </w:r>
    </w:p>
    <w:p w14:paraId="111EDE80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מקצועית</w:t>
      </w:r>
      <w:r w:rsidRPr="002C365C">
        <w:rPr>
          <w:rFonts w:ascii="Arial" w:hAnsi="Arial" w:cs="Arial"/>
          <w:sz w:val="24"/>
        </w:rPr>
        <w:t>.</w:t>
      </w:r>
    </w:p>
    <w:p w14:paraId="684A886C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הריני לאשר שכל הפרטים שנמסרו לעיל נכונים ומדויקים</w:t>
      </w:r>
      <w:r w:rsidRPr="002C365C">
        <w:rPr>
          <w:rFonts w:ascii="Arial" w:hAnsi="Arial" w:cs="Arial"/>
          <w:sz w:val="24"/>
        </w:rPr>
        <w:t>.</w:t>
      </w:r>
    </w:p>
    <w:p w14:paraId="0E6092B8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lastRenderedPageBreak/>
        <w:t>הריני להצהיר שידוע לי שההחלטה על השתתפות בהוצאות היא בסמכות יחידת המחקר של</w:t>
      </w:r>
    </w:p>
    <w:p w14:paraId="29E95D82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המכללה ומסמך זה מהווה בקשה בלבד</w:t>
      </w:r>
    </w:p>
    <w:p w14:paraId="78B514B2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</w:rPr>
        <w:t>____________________ ___</w:t>
      </w:r>
    </w:p>
    <w:p w14:paraId="55E7F403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תאריך חתימה</w:t>
      </w:r>
    </w:p>
    <w:p w14:paraId="3E8900F7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,Bold" w:cs="Arial,Bold"/>
          <w:b/>
          <w:bCs/>
          <w:sz w:val="24"/>
        </w:rPr>
      </w:pPr>
      <w:r w:rsidRPr="002C365C">
        <w:rPr>
          <w:rFonts w:ascii="Arial,Bold" w:cs="Arial,Bold" w:hint="cs"/>
          <w:b/>
          <w:bCs/>
          <w:sz w:val="24"/>
          <w:rtl/>
        </w:rPr>
        <w:t>לשימוש</w:t>
      </w:r>
      <w:r w:rsidRPr="002C365C">
        <w:rPr>
          <w:rFonts w:ascii="Arial,Bold" w:cs="Arial,Bold"/>
          <w:b/>
          <w:bCs/>
          <w:sz w:val="24"/>
          <w:rtl/>
        </w:rPr>
        <w:t xml:space="preserve"> </w:t>
      </w:r>
      <w:r w:rsidRPr="002C365C">
        <w:rPr>
          <w:rFonts w:ascii="Arial,Bold" w:cs="Arial,Bold" w:hint="cs"/>
          <w:b/>
          <w:bCs/>
          <w:sz w:val="24"/>
          <w:rtl/>
        </w:rPr>
        <w:t>יחידת</w:t>
      </w:r>
      <w:r w:rsidRPr="002C365C">
        <w:rPr>
          <w:rFonts w:ascii="Arial,Bold" w:cs="Arial,Bold"/>
          <w:b/>
          <w:bCs/>
          <w:sz w:val="24"/>
          <w:rtl/>
        </w:rPr>
        <w:t xml:space="preserve"> </w:t>
      </w:r>
      <w:r w:rsidRPr="002C365C">
        <w:rPr>
          <w:rFonts w:ascii="Arial,Bold" w:cs="Arial,Bold" w:hint="cs"/>
          <w:b/>
          <w:bCs/>
          <w:sz w:val="24"/>
          <w:rtl/>
        </w:rPr>
        <w:t>המחקר</w:t>
      </w:r>
      <w:r w:rsidRPr="002C365C">
        <w:rPr>
          <w:rFonts w:ascii="Arial,Bold" w:cs="Arial,Bold"/>
          <w:b/>
          <w:bCs/>
          <w:sz w:val="24"/>
        </w:rPr>
        <w:t>:</w:t>
      </w:r>
    </w:p>
    <w:p w14:paraId="28F6D075" w14:textId="21E8C5B3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היקף משרה</w:t>
      </w:r>
      <w:r w:rsidRPr="002C365C">
        <w:rPr>
          <w:rFonts w:ascii="Arial" w:hAnsi="Arial" w:cs="Arial"/>
          <w:sz w:val="24"/>
        </w:rPr>
        <w:t>: __________________</w:t>
      </w:r>
    </w:p>
    <w:p w14:paraId="1FA7F258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סכום שאושר למרצה עד כה בשנת התקציב</w:t>
      </w:r>
      <w:r w:rsidRPr="002C365C">
        <w:rPr>
          <w:rFonts w:ascii="Arial" w:hAnsi="Arial" w:cs="Arial"/>
          <w:sz w:val="24"/>
        </w:rPr>
        <w:t>: _____________________</w:t>
      </w:r>
    </w:p>
    <w:p w14:paraId="0908EBA5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סכום השתתפות מאושר לבקשה זו</w:t>
      </w:r>
      <w:r w:rsidRPr="002C365C">
        <w:rPr>
          <w:rFonts w:ascii="Arial" w:hAnsi="Arial" w:cs="Arial"/>
          <w:sz w:val="24"/>
        </w:rPr>
        <w:t>: _______________</w:t>
      </w:r>
    </w:p>
    <w:p w14:paraId="3644CBF8" w14:textId="77777777" w:rsidR="002C365C" w:rsidRPr="002C365C" w:rsidRDefault="002C365C" w:rsidP="002C3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2C365C">
        <w:rPr>
          <w:rFonts w:ascii="Arial" w:hAnsi="Arial" w:cs="Arial"/>
          <w:sz w:val="24"/>
          <w:rtl/>
        </w:rPr>
        <w:t>לניצול עד</w:t>
      </w:r>
      <w:r w:rsidRPr="002C365C">
        <w:rPr>
          <w:rFonts w:ascii="Arial" w:hAnsi="Arial" w:cs="Arial"/>
          <w:sz w:val="24"/>
        </w:rPr>
        <w:t>: ___________________</w:t>
      </w:r>
    </w:p>
    <w:p w14:paraId="7186A045" w14:textId="77777777" w:rsidR="00352506" w:rsidRDefault="00352506" w:rsidP="002C365C">
      <w:pPr>
        <w:spacing w:line="360" w:lineRule="auto"/>
        <w:rPr>
          <w:rFonts w:ascii="Arial" w:hAnsi="Arial" w:cs="Arial"/>
          <w:sz w:val="24"/>
          <w:rtl/>
        </w:rPr>
      </w:pPr>
    </w:p>
    <w:p w14:paraId="4C5011DA" w14:textId="77777777" w:rsidR="00352506" w:rsidRDefault="00352506" w:rsidP="002C365C">
      <w:pPr>
        <w:spacing w:line="360" w:lineRule="auto"/>
        <w:rPr>
          <w:rFonts w:ascii="Arial" w:hAnsi="Arial" w:cs="Arial"/>
          <w:sz w:val="24"/>
          <w:rtl/>
        </w:rPr>
      </w:pPr>
    </w:p>
    <w:p w14:paraId="473B9868" w14:textId="54BF5C98" w:rsidR="002C365C" w:rsidRPr="004602F1" w:rsidRDefault="002C365C" w:rsidP="002C365C">
      <w:pPr>
        <w:spacing w:line="360" w:lineRule="auto"/>
        <w:rPr>
          <w:sz w:val="20"/>
          <w:szCs w:val="22"/>
        </w:rPr>
      </w:pPr>
      <w:r w:rsidRPr="002C365C">
        <w:rPr>
          <w:rFonts w:ascii="Arial" w:hAnsi="Arial" w:cs="Arial"/>
          <w:sz w:val="24"/>
          <w:rtl/>
        </w:rPr>
        <w:t>חתימה</w:t>
      </w:r>
      <w:r w:rsidRPr="002C365C">
        <w:rPr>
          <w:rFonts w:ascii="Arial" w:hAnsi="Arial" w:cs="Arial"/>
          <w:sz w:val="24"/>
        </w:rPr>
        <w:t xml:space="preserve"> ________________________</w:t>
      </w:r>
      <w:r>
        <w:rPr>
          <w:rFonts w:ascii="Arial" w:hAnsi="Arial" w:cs="Arial"/>
          <w:szCs w:val="22"/>
        </w:rPr>
        <w:t>_______</w:t>
      </w:r>
    </w:p>
    <w:sectPr w:rsidR="002C365C" w:rsidRPr="004602F1" w:rsidSect="00EA350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A090" w14:textId="77777777" w:rsidR="002C365C" w:rsidRDefault="002C365C" w:rsidP="00251C1A">
      <w:pPr>
        <w:spacing w:after="0" w:line="240" w:lineRule="auto"/>
      </w:pPr>
      <w:r>
        <w:separator/>
      </w:r>
    </w:p>
  </w:endnote>
  <w:endnote w:type="continuationSeparator" w:id="0">
    <w:p w14:paraId="291C9C26" w14:textId="77777777" w:rsidR="002C365C" w:rsidRDefault="002C365C" w:rsidP="002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F5C4" w14:textId="77777777" w:rsidR="00A15EDB" w:rsidRDefault="00C04EDB" w:rsidP="006B24AE">
    <w:pPr>
      <w:pStyle w:val="a5"/>
      <w:ind w:hanging="1475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55D8A8" wp14:editId="05659760">
          <wp:simplePos x="0" y="0"/>
          <wp:positionH relativeFrom="page">
            <wp:posOffset>-76195</wp:posOffset>
          </wp:positionH>
          <wp:positionV relativeFrom="paragraph">
            <wp:posOffset>-86360</wp:posOffset>
          </wp:positionV>
          <wp:extent cx="7048489" cy="545117"/>
          <wp:effectExtent l="0" t="0" r="635" b="762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489" cy="54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C534B" w14:textId="77777777" w:rsidR="00251C1A" w:rsidRDefault="00251C1A" w:rsidP="006B24AE">
    <w:pPr>
      <w:pStyle w:val="a5"/>
      <w:ind w:hanging="14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A342" w14:textId="77777777" w:rsidR="002C365C" w:rsidRDefault="002C365C" w:rsidP="00251C1A">
      <w:pPr>
        <w:spacing w:after="0" w:line="240" w:lineRule="auto"/>
      </w:pPr>
      <w:r>
        <w:separator/>
      </w:r>
    </w:p>
  </w:footnote>
  <w:footnote w:type="continuationSeparator" w:id="0">
    <w:p w14:paraId="3550AEBD" w14:textId="77777777" w:rsidR="002C365C" w:rsidRDefault="002C365C" w:rsidP="002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210" w14:textId="77777777" w:rsidR="00251C1A" w:rsidRDefault="004600D2" w:rsidP="000E0129">
    <w:pPr>
      <w:pStyle w:val="a3"/>
      <w:ind w:left="1192" w:hanging="1192"/>
      <w:jc w:val="center"/>
    </w:pPr>
    <w:r>
      <w:rPr>
        <w:noProof/>
      </w:rPr>
      <w:drawing>
        <wp:inline distT="0" distB="0" distL="0" distR="0" wp14:anchorId="47B98A26" wp14:editId="33F5A208">
          <wp:extent cx="5431790" cy="1086358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108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C"/>
    <w:rsid w:val="000167D8"/>
    <w:rsid w:val="000D4C6A"/>
    <w:rsid w:val="000E0129"/>
    <w:rsid w:val="001154CC"/>
    <w:rsid w:val="00251C1A"/>
    <w:rsid w:val="00263B8A"/>
    <w:rsid w:val="002C365C"/>
    <w:rsid w:val="00352506"/>
    <w:rsid w:val="00394028"/>
    <w:rsid w:val="003B6290"/>
    <w:rsid w:val="003D7EC6"/>
    <w:rsid w:val="004600D2"/>
    <w:rsid w:val="004602F1"/>
    <w:rsid w:val="004A1447"/>
    <w:rsid w:val="005A3FD2"/>
    <w:rsid w:val="00635303"/>
    <w:rsid w:val="006B02F1"/>
    <w:rsid w:val="006B24AE"/>
    <w:rsid w:val="00705A98"/>
    <w:rsid w:val="007D77F5"/>
    <w:rsid w:val="008328AC"/>
    <w:rsid w:val="00880F76"/>
    <w:rsid w:val="00905AF3"/>
    <w:rsid w:val="00912AE5"/>
    <w:rsid w:val="0091786E"/>
    <w:rsid w:val="00930F2E"/>
    <w:rsid w:val="009B3BDC"/>
    <w:rsid w:val="009C2E62"/>
    <w:rsid w:val="00A12F40"/>
    <w:rsid w:val="00A15EDB"/>
    <w:rsid w:val="00A30594"/>
    <w:rsid w:val="00B75D5A"/>
    <w:rsid w:val="00BE5AAD"/>
    <w:rsid w:val="00C04EDB"/>
    <w:rsid w:val="00C3306B"/>
    <w:rsid w:val="00CA1698"/>
    <w:rsid w:val="00D03254"/>
    <w:rsid w:val="00E47560"/>
    <w:rsid w:val="00EA3502"/>
    <w:rsid w:val="00F3512D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7CEF3"/>
  <w15:chartTrackingRefBased/>
  <w15:docId w15:val="{C7C1B6EA-FB54-41AA-8D5E-8305D780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C2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29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/>
      <w:bCs/>
      <w:sz w:val="32"/>
      <w:szCs w:val="36"/>
      <w:u w:val="single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9402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C1A"/>
  </w:style>
  <w:style w:type="paragraph" w:styleId="a5">
    <w:name w:val="footer"/>
    <w:basedOn w:val="a"/>
    <w:link w:val="a6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C1A"/>
  </w:style>
  <w:style w:type="character" w:customStyle="1" w:styleId="10">
    <w:name w:val="כותרת 1 תו"/>
    <w:basedOn w:val="a0"/>
    <w:link w:val="1"/>
    <w:uiPriority w:val="9"/>
    <w:rsid w:val="003B6290"/>
    <w:rPr>
      <w:rFonts w:asciiTheme="majorHAnsi" w:eastAsiaTheme="majorEastAsia" w:hAnsiTheme="majorHAnsi" w:cs="David"/>
      <w:bCs/>
      <w:sz w:val="32"/>
      <w:szCs w:val="36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394028"/>
    <w:rPr>
      <w:rFonts w:asciiTheme="majorHAnsi" w:eastAsiaTheme="majorEastAsia" w:hAnsiTheme="majorHAnsi" w:cs="David"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DYM-FSR2\Team_Files$\templates\&#1502;&#1499;&#1514;&#1489;&#1497;&#1501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מכתבים לוגו עברית</Template>
  <TotalTime>0</TotalTime>
  <Pages>2</Pages>
  <Words>279</Words>
  <Characters>1399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רינה גולדמן</dc:creator>
  <cp:keywords/>
  <dc:description/>
  <cp:lastModifiedBy>מיכל עדיקא</cp:lastModifiedBy>
  <cp:revision>2</cp:revision>
  <cp:lastPrinted>2023-03-21T21:32:00Z</cp:lastPrinted>
  <dcterms:created xsi:type="dcterms:W3CDTF">2025-01-16T07:46:00Z</dcterms:created>
  <dcterms:modified xsi:type="dcterms:W3CDTF">2025-01-16T07:46:00Z</dcterms:modified>
</cp:coreProperties>
</file>