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D319" w14:textId="7B31144B" w:rsidR="00F1501D" w:rsidRDefault="00F1501D" w:rsidP="00F1501D">
      <w:pPr>
        <w:spacing w:line="240" w:lineRule="auto"/>
        <w:jc w:val="center"/>
        <w:rPr>
          <w:b/>
          <w:bCs/>
          <w:sz w:val="24"/>
          <w:szCs w:val="28"/>
          <w:u w:val="single"/>
          <w:rtl/>
        </w:rPr>
      </w:pPr>
      <w:r w:rsidRPr="00F1501D">
        <w:rPr>
          <w:b/>
          <w:bCs/>
          <w:sz w:val="24"/>
          <w:szCs w:val="28"/>
          <w:u w:val="single"/>
          <w:rtl/>
        </w:rPr>
        <w:t>טופס בקשה לתמיכה עבור השתתפות בכינוס בחו"ל</w:t>
      </w:r>
    </w:p>
    <w:p w14:paraId="17555326" w14:textId="242E4475" w:rsidR="00F1501D" w:rsidRPr="00E73701" w:rsidRDefault="00F1501D" w:rsidP="00E73701">
      <w:pPr>
        <w:spacing w:line="240" w:lineRule="auto"/>
        <w:rPr>
          <w:b/>
          <w:bCs/>
          <w:rtl/>
        </w:rPr>
      </w:pPr>
      <w:r w:rsidRPr="00E73701">
        <w:rPr>
          <w:b/>
          <w:bCs/>
          <w:rtl/>
        </w:rPr>
        <w:t>שם המרצה</w:t>
      </w:r>
      <w:r w:rsidR="00E73701" w:rsidRPr="00E73701">
        <w:rPr>
          <w:rFonts w:hint="cs"/>
          <w:b/>
          <w:bCs/>
          <w:rtl/>
        </w:rPr>
        <w:t>:                   ____________________</w:t>
      </w:r>
      <w:r w:rsidRPr="00E73701">
        <w:rPr>
          <w:b/>
          <w:bCs/>
        </w:rPr>
        <w:t xml:space="preserve"> </w:t>
      </w:r>
    </w:p>
    <w:p w14:paraId="313A3DC0" w14:textId="71A97CC3" w:rsidR="00F1501D" w:rsidRPr="00E73701" w:rsidRDefault="00F1501D" w:rsidP="00F1501D">
      <w:pPr>
        <w:spacing w:line="240" w:lineRule="auto"/>
        <w:rPr>
          <w:b/>
          <w:bCs/>
          <w:rtl/>
        </w:rPr>
      </w:pPr>
      <w:r w:rsidRPr="00E73701">
        <w:rPr>
          <w:rFonts w:hint="cs"/>
          <w:b/>
          <w:bCs/>
          <w:rtl/>
        </w:rPr>
        <w:t>ה</w:t>
      </w:r>
      <w:r w:rsidRPr="00E73701">
        <w:rPr>
          <w:b/>
          <w:bCs/>
          <w:rtl/>
        </w:rPr>
        <w:t>יקף המשרה במכללה</w:t>
      </w:r>
      <w:r w:rsidRPr="00E73701">
        <w:rPr>
          <w:rFonts w:hint="cs"/>
          <w:b/>
          <w:bCs/>
          <w:rtl/>
        </w:rPr>
        <w:t>:  _______________________</w:t>
      </w:r>
    </w:p>
    <w:p w14:paraId="7F392901" w14:textId="12CDCF53" w:rsidR="00F1501D" w:rsidRPr="00E73701" w:rsidRDefault="00F1501D" w:rsidP="00F1501D">
      <w:pPr>
        <w:spacing w:line="240" w:lineRule="auto"/>
        <w:rPr>
          <w:b/>
          <w:bCs/>
          <w:rtl/>
        </w:rPr>
      </w:pPr>
      <w:r w:rsidRPr="00E73701">
        <w:rPr>
          <w:b/>
          <w:bCs/>
          <w:rtl/>
        </w:rPr>
        <w:t>מועד הטיסה הלו</w:t>
      </w:r>
      <w:r w:rsidRPr="00E73701">
        <w:rPr>
          <w:rFonts w:hint="cs"/>
          <w:b/>
          <w:bCs/>
          <w:rtl/>
        </w:rPr>
        <w:t>ך   :    _____________________________</w:t>
      </w:r>
      <w:r w:rsidRPr="00E73701">
        <w:rPr>
          <w:b/>
          <w:bCs/>
        </w:rPr>
        <w:t xml:space="preserve"> </w:t>
      </w:r>
    </w:p>
    <w:p w14:paraId="5C2DC67F" w14:textId="47D90E41" w:rsidR="00F1501D" w:rsidRPr="00E73701" w:rsidRDefault="00F1501D" w:rsidP="00F1501D">
      <w:pPr>
        <w:spacing w:line="240" w:lineRule="auto"/>
        <w:rPr>
          <w:b/>
          <w:bCs/>
          <w:rtl/>
        </w:rPr>
      </w:pPr>
      <w:r w:rsidRPr="00E73701">
        <w:rPr>
          <w:b/>
          <w:bCs/>
          <w:rtl/>
        </w:rPr>
        <w:t>מועד הטיסה חזור</w:t>
      </w:r>
      <w:r w:rsidRPr="00E73701">
        <w:rPr>
          <w:b/>
          <w:bCs/>
        </w:rPr>
        <w:t xml:space="preserve">:  </w:t>
      </w:r>
      <w:r w:rsidRPr="00E73701">
        <w:rPr>
          <w:rFonts w:hint="cs"/>
          <w:b/>
          <w:bCs/>
          <w:rtl/>
        </w:rPr>
        <w:t xml:space="preserve">      ________________________________</w:t>
      </w:r>
    </w:p>
    <w:p w14:paraId="6B2911A1" w14:textId="5E2B8D50" w:rsidR="00F1501D" w:rsidRPr="00E73701" w:rsidRDefault="00F1501D" w:rsidP="00F1501D">
      <w:pPr>
        <w:spacing w:line="240" w:lineRule="auto"/>
        <w:rPr>
          <w:b/>
          <w:bCs/>
          <w:rtl/>
        </w:rPr>
      </w:pPr>
      <w:r w:rsidRPr="00E73701">
        <w:rPr>
          <w:b/>
          <w:bCs/>
          <w:rtl/>
        </w:rPr>
        <w:t>מועד הכינוס</w:t>
      </w:r>
      <w:r w:rsidRPr="00E73701">
        <w:rPr>
          <w:rFonts w:hint="cs"/>
          <w:b/>
          <w:bCs/>
          <w:rtl/>
        </w:rPr>
        <w:t>:                _______________________</w:t>
      </w:r>
    </w:p>
    <w:p w14:paraId="34754ADA" w14:textId="664B7AA6" w:rsidR="00F1501D" w:rsidRPr="00E73701" w:rsidRDefault="00F1501D" w:rsidP="00F1501D">
      <w:pPr>
        <w:spacing w:line="240" w:lineRule="auto"/>
        <w:rPr>
          <w:b/>
          <w:bCs/>
        </w:rPr>
      </w:pPr>
      <w:r w:rsidRPr="00E73701">
        <w:rPr>
          <w:b/>
          <w:bCs/>
          <w:rtl/>
        </w:rPr>
        <w:t>מקום הכינוס</w:t>
      </w:r>
      <w:r w:rsidRPr="00E73701">
        <w:rPr>
          <w:b/>
          <w:bCs/>
        </w:rPr>
        <w:t>:</w:t>
      </w:r>
      <w:r w:rsidRPr="00E73701">
        <w:rPr>
          <w:rFonts w:hint="cs"/>
          <w:b/>
          <w:bCs/>
          <w:rtl/>
        </w:rPr>
        <w:t xml:space="preserve">              _______________________________</w:t>
      </w:r>
    </w:p>
    <w:p w14:paraId="1CFB9359" w14:textId="78F30CBB" w:rsidR="00F1501D" w:rsidRPr="00E73701" w:rsidRDefault="00F1501D" w:rsidP="00A27C66">
      <w:pPr>
        <w:spacing w:line="240" w:lineRule="auto"/>
        <w:rPr>
          <w:b/>
          <w:bCs/>
        </w:rPr>
      </w:pPr>
      <w:r w:rsidRPr="00E73701">
        <w:rPr>
          <w:b/>
          <w:bCs/>
          <w:rtl/>
        </w:rPr>
        <w:t>נושא הכינוס</w:t>
      </w:r>
      <w:r w:rsidRPr="00E73701">
        <w:rPr>
          <w:b/>
          <w:bCs/>
        </w:rPr>
        <w:t>:</w:t>
      </w:r>
      <w:r w:rsidRPr="00E73701">
        <w:rPr>
          <w:rFonts w:hint="cs"/>
          <w:b/>
          <w:bCs/>
          <w:rtl/>
        </w:rPr>
        <w:t xml:space="preserve">               ___________________________________</w:t>
      </w:r>
    </w:p>
    <w:p w14:paraId="3D42D539" w14:textId="3152A435" w:rsidR="00F1501D" w:rsidRPr="00E73701" w:rsidRDefault="00F1501D" w:rsidP="00F1501D">
      <w:pPr>
        <w:spacing w:line="240" w:lineRule="auto"/>
        <w:rPr>
          <w:b/>
          <w:bCs/>
          <w:rtl/>
        </w:rPr>
      </w:pPr>
      <w:r w:rsidRPr="00E73701">
        <w:rPr>
          <w:b/>
          <w:bCs/>
          <w:rtl/>
        </w:rPr>
        <w:t>האם אתה מציג במסגרת הכינוס? א. כן</w:t>
      </w:r>
      <w:r w:rsidRPr="00E73701">
        <w:rPr>
          <w:rFonts w:hint="cs"/>
          <w:b/>
          <w:bCs/>
          <w:rtl/>
        </w:rPr>
        <w:t xml:space="preserve">     </w:t>
      </w:r>
      <w:r w:rsidRPr="00E73701">
        <w:rPr>
          <w:b/>
          <w:bCs/>
          <w:rtl/>
        </w:rPr>
        <w:t xml:space="preserve"> ב. לא </w:t>
      </w:r>
    </w:p>
    <w:p w14:paraId="1FE236F7" w14:textId="0D7A0231" w:rsidR="00F1501D" w:rsidRDefault="004E11D0" w:rsidP="00F1501D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שם </w:t>
      </w:r>
      <w:r w:rsidR="00F1501D" w:rsidRPr="00E73701">
        <w:rPr>
          <w:b/>
          <w:bCs/>
          <w:rtl/>
        </w:rPr>
        <w:t xml:space="preserve"> ההרצאה</w:t>
      </w:r>
      <w:r w:rsidR="00F1501D" w:rsidRPr="00E73701">
        <w:rPr>
          <w:b/>
          <w:bCs/>
        </w:rPr>
        <w:t xml:space="preserve"> :</w:t>
      </w:r>
      <w:r w:rsidR="00F1501D" w:rsidRPr="00E73701">
        <w:rPr>
          <w:rFonts w:hint="cs"/>
          <w:b/>
          <w:bCs/>
          <w:rtl/>
        </w:rPr>
        <w:t xml:space="preserve">  ______________________________________</w:t>
      </w:r>
    </w:p>
    <w:p w14:paraId="344F6BD8" w14:textId="77777777" w:rsidR="008F07DF" w:rsidRDefault="004E11D0" w:rsidP="004E11D0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סוג ההצגה: 1. מאמר בעל פה   2. פאנל    3. פוסטר     4. שולחן עגול   5. הרצאת בזק</w:t>
      </w:r>
    </w:p>
    <w:p w14:paraId="058B3C69" w14:textId="198C3EBC" w:rsidR="004E11D0" w:rsidRPr="00E73701" w:rsidRDefault="004E11D0" w:rsidP="004E11D0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(</w:t>
      </w:r>
      <w:proofErr w:type="spellStart"/>
      <w:r>
        <w:rPr>
          <w:rFonts w:hint="cs"/>
          <w:b/>
          <w:bCs/>
          <w:rtl/>
        </w:rPr>
        <w:t>פאצ'ה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קוצ'ה</w:t>
      </w:r>
      <w:proofErr w:type="spellEnd"/>
      <w:r>
        <w:rPr>
          <w:rFonts w:hint="cs"/>
          <w:b/>
          <w:bCs/>
          <w:rtl/>
        </w:rPr>
        <w:t xml:space="preserve">)    6. אחר, נא לפרט __________ </w:t>
      </w:r>
    </w:p>
    <w:p w14:paraId="32C9C7D9" w14:textId="77777777" w:rsidR="004E11D0" w:rsidRDefault="00F1501D" w:rsidP="00F1501D">
      <w:pPr>
        <w:spacing w:line="240" w:lineRule="auto"/>
        <w:rPr>
          <w:b/>
          <w:bCs/>
          <w:rtl/>
        </w:rPr>
      </w:pPr>
      <w:r w:rsidRPr="00E73701">
        <w:rPr>
          <w:b/>
          <w:bCs/>
          <w:rtl/>
        </w:rPr>
        <w:t xml:space="preserve">האם אתה משתתף בכינוס כחוקר העובד במכללה? א. כן </w:t>
      </w:r>
      <w:r w:rsidR="004E11D0">
        <w:rPr>
          <w:rFonts w:hint="cs"/>
          <w:b/>
          <w:bCs/>
          <w:rtl/>
        </w:rPr>
        <w:t xml:space="preserve"> כמוסד שייכות ראשון </w:t>
      </w:r>
      <w:r w:rsidRPr="00E73701">
        <w:rPr>
          <w:rFonts w:hint="cs"/>
          <w:b/>
          <w:bCs/>
          <w:rtl/>
        </w:rPr>
        <w:t xml:space="preserve"> </w:t>
      </w:r>
      <w:r w:rsidR="004E11D0">
        <w:rPr>
          <w:rFonts w:hint="cs"/>
          <w:b/>
          <w:bCs/>
          <w:rtl/>
        </w:rPr>
        <w:t xml:space="preserve"> ב. כן כמוסד </w:t>
      </w:r>
    </w:p>
    <w:p w14:paraId="1D0CE653" w14:textId="06ACEB41" w:rsidR="00F1501D" w:rsidRPr="00E73701" w:rsidRDefault="004E11D0" w:rsidP="00F1501D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שייכות נוסף </w:t>
      </w:r>
      <w:r w:rsidR="00F1501D" w:rsidRPr="00E73701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>ג</w:t>
      </w:r>
      <w:r w:rsidR="00F1501D" w:rsidRPr="00E73701">
        <w:rPr>
          <w:b/>
          <w:bCs/>
          <w:rtl/>
        </w:rPr>
        <w:t xml:space="preserve">. לא </w:t>
      </w:r>
    </w:p>
    <w:p w14:paraId="4AB48D3A" w14:textId="22CD5D83" w:rsidR="008F07DF" w:rsidRDefault="00F1501D" w:rsidP="008F07DF">
      <w:pPr>
        <w:spacing w:line="240" w:lineRule="auto"/>
        <w:rPr>
          <w:b/>
          <w:bCs/>
          <w:rtl/>
        </w:rPr>
      </w:pPr>
      <w:r w:rsidRPr="004E11D0">
        <w:rPr>
          <w:b/>
          <w:bCs/>
          <w:rtl/>
        </w:rPr>
        <w:t xml:space="preserve">מחויבות חברות בארגון שמארגן את הכינוס: </w:t>
      </w:r>
      <w:r w:rsidRPr="004E11D0">
        <w:rPr>
          <w:rFonts w:hint="cs"/>
          <w:b/>
          <w:bCs/>
          <w:rtl/>
        </w:rPr>
        <w:t xml:space="preserve">           </w:t>
      </w:r>
      <w:r w:rsidRPr="004E11D0">
        <w:rPr>
          <w:b/>
          <w:bCs/>
          <w:rtl/>
        </w:rPr>
        <w:t>א. כן</w:t>
      </w:r>
      <w:r w:rsidRPr="004E11D0">
        <w:rPr>
          <w:rFonts w:hint="cs"/>
          <w:b/>
          <w:bCs/>
          <w:rtl/>
        </w:rPr>
        <w:t xml:space="preserve">     </w:t>
      </w:r>
      <w:r w:rsidRPr="004E11D0">
        <w:rPr>
          <w:b/>
          <w:bCs/>
          <w:rtl/>
        </w:rPr>
        <w:t xml:space="preserve"> ב. לא</w:t>
      </w:r>
    </w:p>
    <w:p w14:paraId="5F05B2F0" w14:textId="77777777" w:rsidR="008F07DF" w:rsidRPr="00E73701" w:rsidRDefault="008F07DF" w:rsidP="008F07DF">
      <w:pPr>
        <w:spacing w:line="240" w:lineRule="auto"/>
        <w:ind w:left="360"/>
        <w:rPr>
          <w:b/>
          <w:bCs/>
          <w:sz w:val="28"/>
          <w:szCs w:val="28"/>
          <w:rtl/>
        </w:rPr>
      </w:pPr>
      <w:r w:rsidRPr="00E73701">
        <w:rPr>
          <w:b/>
          <w:bCs/>
          <w:sz w:val="28"/>
          <w:szCs w:val="28"/>
          <w:rtl/>
        </w:rPr>
        <w:t>טבלת ריכוז ההוצאות</w:t>
      </w:r>
      <w:r w:rsidRPr="00E73701">
        <w:rPr>
          <w:b/>
          <w:bCs/>
          <w:sz w:val="28"/>
          <w:szCs w:val="28"/>
        </w:rPr>
        <w:t>:</w:t>
      </w:r>
    </w:p>
    <w:tbl>
      <w:tblPr>
        <w:tblStyle w:val="a8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414"/>
        <w:gridCol w:w="1563"/>
        <w:gridCol w:w="1971"/>
        <w:gridCol w:w="1988"/>
      </w:tblGrid>
      <w:tr w:rsidR="008F07DF" w14:paraId="1C5AF7CC" w14:textId="77777777" w:rsidTr="00134525">
        <w:tc>
          <w:tcPr>
            <w:tcW w:w="2414" w:type="dxa"/>
          </w:tcPr>
          <w:p w14:paraId="78AE98C5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1563" w:type="dxa"/>
          </w:tcPr>
          <w:p w14:paraId="5D27B9DF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סכום במטבע</w:t>
            </w:r>
          </w:p>
        </w:tc>
        <w:tc>
          <w:tcPr>
            <w:tcW w:w="1971" w:type="dxa"/>
          </w:tcPr>
          <w:p w14:paraId="58128709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שע"ח</w:t>
            </w:r>
          </w:p>
        </w:tc>
        <w:tc>
          <w:tcPr>
            <w:tcW w:w="1988" w:type="dxa"/>
          </w:tcPr>
          <w:p w14:paraId="59D35B1B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סכום בשקלים </w:t>
            </w:r>
          </w:p>
        </w:tc>
      </w:tr>
      <w:tr w:rsidR="008F07DF" w14:paraId="38D554C1" w14:textId="77777777" w:rsidTr="00134525">
        <w:tc>
          <w:tcPr>
            <w:tcW w:w="2414" w:type="dxa"/>
          </w:tcPr>
          <w:p w14:paraId="68E1108B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טיסה</w:t>
            </w:r>
          </w:p>
        </w:tc>
        <w:tc>
          <w:tcPr>
            <w:tcW w:w="1563" w:type="dxa"/>
          </w:tcPr>
          <w:p w14:paraId="1D44909F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71" w:type="dxa"/>
          </w:tcPr>
          <w:p w14:paraId="6A6CDB5B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</w:tcPr>
          <w:p w14:paraId="6D2829B7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</w:tr>
      <w:tr w:rsidR="008F07DF" w14:paraId="0BB782D6" w14:textId="77777777" w:rsidTr="00134525">
        <w:tc>
          <w:tcPr>
            <w:tcW w:w="2414" w:type="dxa"/>
          </w:tcPr>
          <w:p w14:paraId="6B2152F1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דמי השתתפות בכנס</w:t>
            </w:r>
          </w:p>
        </w:tc>
        <w:tc>
          <w:tcPr>
            <w:tcW w:w="1563" w:type="dxa"/>
          </w:tcPr>
          <w:p w14:paraId="7877D7CA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71" w:type="dxa"/>
          </w:tcPr>
          <w:p w14:paraId="289E647C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</w:tcPr>
          <w:p w14:paraId="5F81A583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</w:tr>
      <w:tr w:rsidR="008F07DF" w14:paraId="17386D2C" w14:textId="77777777" w:rsidTr="00134525">
        <w:tc>
          <w:tcPr>
            <w:tcW w:w="2414" w:type="dxa"/>
          </w:tcPr>
          <w:p w14:paraId="1A2302F8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לינה/אש"ל </w:t>
            </w:r>
          </w:p>
          <w:p w14:paraId="4C35928D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ראה לעיל סעיף ד'</w:t>
            </w:r>
          </w:p>
        </w:tc>
        <w:tc>
          <w:tcPr>
            <w:tcW w:w="1563" w:type="dxa"/>
          </w:tcPr>
          <w:p w14:paraId="3E43F660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71" w:type="dxa"/>
          </w:tcPr>
          <w:p w14:paraId="504FA1D5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</w:tcPr>
          <w:p w14:paraId="1A0043DE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</w:tr>
      <w:tr w:rsidR="008F07DF" w14:paraId="0687831E" w14:textId="77777777" w:rsidTr="00134525">
        <w:tc>
          <w:tcPr>
            <w:tcW w:w="2414" w:type="dxa"/>
          </w:tcPr>
          <w:p w14:paraId="6AC0FC6F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ביטוח</w:t>
            </w:r>
          </w:p>
        </w:tc>
        <w:tc>
          <w:tcPr>
            <w:tcW w:w="1563" w:type="dxa"/>
          </w:tcPr>
          <w:p w14:paraId="08A12B29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71" w:type="dxa"/>
          </w:tcPr>
          <w:p w14:paraId="2A016889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</w:tcPr>
          <w:p w14:paraId="131422CB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</w:tr>
      <w:tr w:rsidR="008F07DF" w14:paraId="18458A6D" w14:textId="77777777" w:rsidTr="00134525">
        <w:tc>
          <w:tcPr>
            <w:tcW w:w="2414" w:type="dxa"/>
          </w:tcPr>
          <w:p w14:paraId="17BDC050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נסיעות לשדה התעופה  בארץ</w:t>
            </w:r>
          </w:p>
        </w:tc>
        <w:tc>
          <w:tcPr>
            <w:tcW w:w="1563" w:type="dxa"/>
          </w:tcPr>
          <w:p w14:paraId="65876931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71" w:type="dxa"/>
          </w:tcPr>
          <w:p w14:paraId="16DB7C7B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</w:tcPr>
          <w:p w14:paraId="7D4341F0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</w:tr>
      <w:tr w:rsidR="008F07DF" w14:paraId="1ED8B1C4" w14:textId="77777777" w:rsidTr="00134525">
        <w:tc>
          <w:tcPr>
            <w:tcW w:w="2414" w:type="dxa"/>
          </w:tcPr>
          <w:p w14:paraId="3EDC435A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נסיעות לשדה התעופה בחו"ל</w:t>
            </w:r>
          </w:p>
        </w:tc>
        <w:tc>
          <w:tcPr>
            <w:tcW w:w="1563" w:type="dxa"/>
          </w:tcPr>
          <w:p w14:paraId="23109FAD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71" w:type="dxa"/>
          </w:tcPr>
          <w:p w14:paraId="4FCA6A5E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</w:tcPr>
          <w:p w14:paraId="235F6CAB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</w:tr>
      <w:tr w:rsidR="008F07DF" w14:paraId="4CBBB8BF" w14:textId="77777777" w:rsidTr="00134525">
        <w:tc>
          <w:tcPr>
            <w:tcW w:w="2414" w:type="dxa"/>
          </w:tcPr>
          <w:p w14:paraId="7A287747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אחר</w:t>
            </w:r>
          </w:p>
        </w:tc>
        <w:tc>
          <w:tcPr>
            <w:tcW w:w="1563" w:type="dxa"/>
          </w:tcPr>
          <w:p w14:paraId="7D74DF24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71" w:type="dxa"/>
          </w:tcPr>
          <w:p w14:paraId="07A16E21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</w:tcPr>
          <w:p w14:paraId="570A99D1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</w:tr>
      <w:tr w:rsidR="008F07DF" w14:paraId="4F376378" w14:textId="77777777" w:rsidTr="00134525">
        <w:tc>
          <w:tcPr>
            <w:tcW w:w="2414" w:type="dxa"/>
          </w:tcPr>
          <w:p w14:paraId="58AB5EB6" w14:textId="77777777" w:rsidR="008F07DF" w:rsidRDefault="008F07DF" w:rsidP="001345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563" w:type="dxa"/>
          </w:tcPr>
          <w:p w14:paraId="415D5877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71" w:type="dxa"/>
          </w:tcPr>
          <w:p w14:paraId="351799BC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</w:tcPr>
          <w:p w14:paraId="6571863B" w14:textId="77777777" w:rsidR="008F07DF" w:rsidRDefault="008F07DF" w:rsidP="00134525">
            <w:pPr>
              <w:rPr>
                <w:b/>
                <w:bCs/>
                <w:rtl/>
              </w:rPr>
            </w:pPr>
          </w:p>
        </w:tc>
      </w:tr>
    </w:tbl>
    <w:p w14:paraId="4B719248" w14:textId="65E90420" w:rsidR="008F07DF" w:rsidRDefault="008F07DF" w:rsidP="00F1501D">
      <w:pPr>
        <w:spacing w:line="240" w:lineRule="auto"/>
        <w:rPr>
          <w:b/>
          <w:bCs/>
          <w:rtl/>
        </w:rPr>
      </w:pPr>
    </w:p>
    <w:p w14:paraId="3750247B" w14:textId="189448E5" w:rsidR="008F07DF" w:rsidRDefault="008F07DF" w:rsidP="00F1501D">
      <w:pPr>
        <w:spacing w:line="240" w:lineRule="auto"/>
        <w:rPr>
          <w:b/>
          <w:bCs/>
          <w:rtl/>
        </w:rPr>
      </w:pPr>
    </w:p>
    <w:p w14:paraId="0BBD343D" w14:textId="77777777" w:rsidR="008F07DF" w:rsidRPr="004E11D0" w:rsidRDefault="008F07DF" w:rsidP="00F1501D">
      <w:pPr>
        <w:spacing w:line="240" w:lineRule="auto"/>
        <w:rPr>
          <w:b/>
          <w:bCs/>
          <w:rtl/>
        </w:rPr>
      </w:pPr>
    </w:p>
    <w:p w14:paraId="0154B95F" w14:textId="77777777" w:rsidR="00F1501D" w:rsidRPr="00E73701" w:rsidRDefault="00F1501D" w:rsidP="00F1501D">
      <w:pPr>
        <w:spacing w:line="240" w:lineRule="auto"/>
        <w:rPr>
          <w:b/>
          <w:bCs/>
          <w:rtl/>
        </w:rPr>
      </w:pPr>
      <w:r w:rsidRPr="00E73701">
        <w:rPr>
          <w:b/>
          <w:bCs/>
          <w:rtl/>
        </w:rPr>
        <w:t>יש לצרף את המסמכים הבאים</w:t>
      </w:r>
      <w:r w:rsidRPr="00E73701">
        <w:rPr>
          <w:b/>
          <w:bCs/>
        </w:rPr>
        <w:t xml:space="preserve">: </w:t>
      </w:r>
    </w:p>
    <w:p w14:paraId="149DD7EB" w14:textId="06711E04" w:rsidR="00F1501D" w:rsidRPr="00E73701" w:rsidRDefault="00F1501D" w:rsidP="00F1501D">
      <w:pPr>
        <w:pStyle w:val="a7"/>
        <w:numPr>
          <w:ilvl w:val="0"/>
          <w:numId w:val="1"/>
        </w:numPr>
        <w:spacing w:line="360" w:lineRule="auto"/>
        <w:rPr>
          <w:b/>
          <w:bCs/>
        </w:rPr>
      </w:pPr>
      <w:r w:rsidRPr="00E73701">
        <w:rPr>
          <w:b/>
          <w:bCs/>
          <w:rtl/>
        </w:rPr>
        <w:t>מסמך שמעיד על כך שהצעתך התקבלה לכינוס</w:t>
      </w:r>
    </w:p>
    <w:p w14:paraId="0F825D42" w14:textId="77777777" w:rsidR="00F1501D" w:rsidRPr="00E73701" w:rsidRDefault="00F1501D" w:rsidP="00F1501D">
      <w:pPr>
        <w:pStyle w:val="a7"/>
        <w:numPr>
          <w:ilvl w:val="0"/>
          <w:numId w:val="1"/>
        </w:numPr>
        <w:spacing w:line="360" w:lineRule="auto"/>
        <w:rPr>
          <w:b/>
          <w:bCs/>
          <w:sz w:val="20"/>
          <w:szCs w:val="22"/>
        </w:rPr>
      </w:pPr>
      <w:r w:rsidRPr="00E73701">
        <w:rPr>
          <w:b/>
          <w:bCs/>
          <w:rtl/>
        </w:rPr>
        <w:t>מסמך שמעיד על כך שהנך מופיע/ה בכינוס כחוקר/ת שעובד/ת במכללה</w:t>
      </w:r>
      <w:r w:rsidRPr="00E73701">
        <w:rPr>
          <w:b/>
          <w:bCs/>
        </w:rPr>
        <w:t xml:space="preserve">. </w:t>
      </w:r>
    </w:p>
    <w:p w14:paraId="48D2C57B" w14:textId="77777777" w:rsidR="00F1501D" w:rsidRPr="00E73701" w:rsidRDefault="00F1501D" w:rsidP="00F1501D">
      <w:pPr>
        <w:pStyle w:val="a7"/>
        <w:numPr>
          <w:ilvl w:val="0"/>
          <w:numId w:val="1"/>
        </w:numPr>
        <w:spacing w:line="360" w:lineRule="auto"/>
        <w:rPr>
          <w:b/>
          <w:bCs/>
          <w:sz w:val="20"/>
          <w:szCs w:val="22"/>
        </w:rPr>
      </w:pPr>
      <w:r w:rsidRPr="00E73701">
        <w:rPr>
          <w:b/>
          <w:bCs/>
          <w:rtl/>
        </w:rPr>
        <w:t xml:space="preserve">העתקי קבלות: טיסה, דמי רישום והוצאות נוספות הקשורות לעבודה המדעית והצגתה בכינוס </w:t>
      </w:r>
      <w:r w:rsidRPr="00E73701">
        <w:rPr>
          <w:b/>
          <w:bCs/>
        </w:rPr>
        <w:t>)</w:t>
      </w:r>
      <w:r w:rsidRPr="00E73701">
        <w:rPr>
          <w:b/>
          <w:bCs/>
          <w:rtl/>
        </w:rPr>
        <w:t>תרגום, עריכה לשונית וכדומה</w:t>
      </w:r>
      <w:r w:rsidRPr="00E73701">
        <w:rPr>
          <w:b/>
          <w:bCs/>
        </w:rPr>
        <w:t xml:space="preserve">(. </w:t>
      </w:r>
    </w:p>
    <w:p w14:paraId="5BCB95FE" w14:textId="1DCF8130" w:rsidR="00F1501D" w:rsidRPr="00E73701" w:rsidRDefault="00F1501D" w:rsidP="00F1501D">
      <w:pPr>
        <w:pStyle w:val="a7"/>
        <w:numPr>
          <w:ilvl w:val="0"/>
          <w:numId w:val="1"/>
        </w:numPr>
        <w:spacing w:line="360" w:lineRule="auto"/>
        <w:rPr>
          <w:b/>
          <w:bCs/>
          <w:sz w:val="20"/>
          <w:szCs w:val="22"/>
        </w:rPr>
      </w:pPr>
      <w:r w:rsidRPr="00E73701">
        <w:rPr>
          <w:b/>
          <w:bCs/>
          <w:rtl/>
        </w:rPr>
        <w:lastRenderedPageBreak/>
        <w:t xml:space="preserve">לגבי אש"ל: המספר המקסימאלי של ימי אש"ל הוא מספר ימי בתוספת שני ימים. </w:t>
      </w:r>
      <w:r w:rsidRPr="00E73701">
        <w:rPr>
          <w:rFonts w:hint="cs"/>
          <w:b/>
          <w:bCs/>
          <w:rtl/>
        </w:rPr>
        <w:t>(</w:t>
      </w:r>
      <w:r w:rsidRPr="00E73701">
        <w:rPr>
          <w:b/>
          <w:bCs/>
          <w:rtl/>
        </w:rPr>
        <w:t>יום עבור הנסיעה בכל כיוון</w:t>
      </w:r>
      <w:r w:rsidRPr="00E73701">
        <w:rPr>
          <w:rFonts w:hint="cs"/>
          <w:b/>
          <w:bCs/>
          <w:rtl/>
        </w:rPr>
        <w:t>)</w:t>
      </w:r>
      <w:r w:rsidRPr="00E73701">
        <w:rPr>
          <w:b/>
          <w:bCs/>
          <w:rtl/>
        </w:rPr>
        <w:t xml:space="preserve"> אין צורך להגיש קבלות על מלון.</w:t>
      </w:r>
    </w:p>
    <w:p w14:paraId="2BCE8684" w14:textId="2ADACDC0" w:rsidR="00F1501D" w:rsidRPr="00E73701" w:rsidRDefault="00F1501D" w:rsidP="00F1501D">
      <w:pPr>
        <w:pStyle w:val="a7"/>
        <w:numPr>
          <w:ilvl w:val="0"/>
          <w:numId w:val="1"/>
        </w:numPr>
        <w:spacing w:line="360" w:lineRule="auto"/>
        <w:rPr>
          <w:b/>
          <w:bCs/>
          <w:sz w:val="20"/>
          <w:szCs w:val="22"/>
        </w:rPr>
      </w:pPr>
      <w:r w:rsidRPr="00E73701">
        <w:rPr>
          <w:b/>
          <w:bCs/>
          <w:rtl/>
        </w:rPr>
        <w:t xml:space="preserve"> דמי אש"ל הם בסך 1</w:t>
      </w:r>
      <w:r w:rsidRPr="00E73701">
        <w:rPr>
          <w:rFonts w:hint="cs"/>
          <w:b/>
          <w:bCs/>
          <w:rtl/>
        </w:rPr>
        <w:t>50</w:t>
      </w:r>
      <w:r w:rsidRPr="00E73701">
        <w:rPr>
          <w:b/>
          <w:bCs/>
          <w:rtl/>
        </w:rPr>
        <w:t xml:space="preserve"> דולר ליום</w:t>
      </w:r>
      <w:r w:rsidR="004E11D0">
        <w:rPr>
          <w:b/>
          <w:bCs/>
        </w:rPr>
        <w:t xml:space="preserve"> .</w:t>
      </w:r>
      <w:r w:rsidRPr="00E73701">
        <w:rPr>
          <w:b/>
          <w:bCs/>
        </w:rPr>
        <w:t xml:space="preserve"> </w:t>
      </w:r>
      <w:r w:rsidRPr="00E73701">
        <w:rPr>
          <w:b/>
          <w:bCs/>
          <w:rtl/>
        </w:rPr>
        <w:t>מומלץ בכל מקרה להירשם לכינוסים בהרשמה מוקדמת על מנת לשלם דמי רישום נמוכים בהשוואה לדמי הרישום בסמוך לכינוס או ביום הכינוס</w:t>
      </w:r>
    </w:p>
    <w:p w14:paraId="1F4CBE38" w14:textId="77777777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</w:p>
    <w:p w14:paraId="12A06AA7" w14:textId="7489C0BA" w:rsidR="00E73701" w:rsidRPr="00E73701" w:rsidRDefault="00F1501D" w:rsidP="008F07DF">
      <w:pPr>
        <w:spacing w:line="240" w:lineRule="auto"/>
        <w:ind w:left="360"/>
        <w:rPr>
          <w:b/>
          <w:bCs/>
          <w:rtl/>
        </w:rPr>
      </w:pPr>
      <w:r w:rsidRPr="00E73701">
        <w:rPr>
          <w:b/>
          <w:bCs/>
          <w:rtl/>
        </w:rPr>
        <w:t>הריני לאשר שכל הפרטים שנמסרו לעיל נכונים ומדויקים</w:t>
      </w:r>
      <w:r w:rsidRPr="00E73701">
        <w:rPr>
          <w:b/>
          <w:bCs/>
        </w:rPr>
        <w:t xml:space="preserve">. </w:t>
      </w:r>
    </w:p>
    <w:p w14:paraId="34EBB0E0" w14:textId="77777777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</w:p>
    <w:p w14:paraId="14CBE4AA" w14:textId="77777777" w:rsidR="00E73701" w:rsidRPr="00E73701" w:rsidRDefault="00F1501D" w:rsidP="00F1501D">
      <w:pPr>
        <w:spacing w:line="240" w:lineRule="auto"/>
        <w:ind w:left="360"/>
        <w:rPr>
          <w:b/>
          <w:bCs/>
          <w:rtl/>
        </w:rPr>
      </w:pPr>
      <w:r w:rsidRPr="00E73701">
        <w:rPr>
          <w:b/>
          <w:bCs/>
          <w:rtl/>
        </w:rPr>
        <w:t>הריני להצהיר שידוע לי שההחלטה על השתתפות בהוצאות היא בסמכות יחידת המחקר של המכללה ומסמך זה מהווה בקשה בלבד</w:t>
      </w:r>
    </w:p>
    <w:p w14:paraId="1D1A094B" w14:textId="77777777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</w:p>
    <w:p w14:paraId="4E0318AA" w14:textId="77777777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</w:p>
    <w:p w14:paraId="40481DB6" w14:textId="63B0B91D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  <w:r w:rsidRPr="00E73701">
        <w:rPr>
          <w:rFonts w:hint="cs"/>
          <w:b/>
          <w:bCs/>
          <w:rtl/>
        </w:rPr>
        <w:t>______________________                                                ___________________</w:t>
      </w:r>
    </w:p>
    <w:p w14:paraId="1C1CE083" w14:textId="5C7B7074" w:rsidR="00E73701" w:rsidRPr="00E73701" w:rsidRDefault="00F1501D" w:rsidP="00F1501D">
      <w:pPr>
        <w:spacing w:line="240" w:lineRule="auto"/>
        <w:ind w:left="360"/>
        <w:rPr>
          <w:b/>
          <w:bCs/>
          <w:rtl/>
        </w:rPr>
      </w:pPr>
      <w:r w:rsidRPr="00E73701">
        <w:rPr>
          <w:b/>
          <w:bCs/>
          <w:rtl/>
        </w:rPr>
        <w:t>תאריך</w:t>
      </w:r>
      <w:r w:rsidR="00E73701" w:rsidRPr="00E73701">
        <w:rPr>
          <w:rFonts w:hint="cs"/>
          <w:b/>
          <w:bCs/>
          <w:rtl/>
        </w:rPr>
        <w:t xml:space="preserve">       </w:t>
      </w:r>
      <w:r w:rsidRPr="00E73701">
        <w:rPr>
          <w:b/>
          <w:bCs/>
          <w:rtl/>
        </w:rPr>
        <w:t xml:space="preserve"> </w:t>
      </w:r>
      <w:r w:rsidR="00E73701" w:rsidRPr="00E73701">
        <w:rPr>
          <w:rFonts w:hint="cs"/>
          <w:b/>
          <w:bCs/>
          <w:rtl/>
        </w:rPr>
        <w:t xml:space="preserve">                                                                                                </w:t>
      </w:r>
      <w:r w:rsidRPr="00E73701">
        <w:rPr>
          <w:b/>
          <w:bCs/>
          <w:rtl/>
        </w:rPr>
        <w:t>חתימה</w:t>
      </w:r>
    </w:p>
    <w:p w14:paraId="48160C39" w14:textId="7A3C6D11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  <w:r w:rsidRPr="00E73701">
        <w:rPr>
          <w:rFonts w:hint="cs"/>
          <w:b/>
          <w:bCs/>
          <w:rtl/>
        </w:rPr>
        <w:t>_________________________________________________________________</w:t>
      </w:r>
    </w:p>
    <w:p w14:paraId="4483EF62" w14:textId="77777777" w:rsidR="00E73701" w:rsidRPr="00E73701" w:rsidRDefault="00F1501D" w:rsidP="00F1501D">
      <w:pPr>
        <w:spacing w:line="240" w:lineRule="auto"/>
        <w:ind w:left="360"/>
        <w:rPr>
          <w:b/>
          <w:bCs/>
          <w:rtl/>
        </w:rPr>
      </w:pPr>
      <w:r w:rsidRPr="00E73701">
        <w:rPr>
          <w:b/>
          <w:bCs/>
          <w:rtl/>
        </w:rPr>
        <w:t xml:space="preserve"> לשימוש יחידת המחקר</w:t>
      </w:r>
      <w:r w:rsidRPr="00E73701">
        <w:rPr>
          <w:b/>
          <w:bCs/>
        </w:rPr>
        <w:t xml:space="preserve">: </w:t>
      </w:r>
    </w:p>
    <w:p w14:paraId="2DA37D33" w14:textId="77777777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</w:p>
    <w:p w14:paraId="4506F3ED" w14:textId="7587A8AA" w:rsidR="00E73701" w:rsidRPr="00E73701" w:rsidRDefault="00F1501D" w:rsidP="00F1501D">
      <w:pPr>
        <w:spacing w:line="240" w:lineRule="auto"/>
        <w:ind w:left="360"/>
        <w:rPr>
          <w:b/>
          <w:bCs/>
          <w:rtl/>
        </w:rPr>
      </w:pPr>
      <w:r w:rsidRPr="00E73701">
        <w:rPr>
          <w:b/>
          <w:bCs/>
          <w:rtl/>
        </w:rPr>
        <w:t xml:space="preserve"> היקף משרה</w:t>
      </w:r>
      <w:r w:rsidR="00E73701" w:rsidRPr="00E73701">
        <w:rPr>
          <w:rFonts w:hint="cs"/>
          <w:b/>
          <w:bCs/>
          <w:rtl/>
        </w:rPr>
        <w:t>: __________________</w:t>
      </w:r>
    </w:p>
    <w:p w14:paraId="02BB72E3" w14:textId="75DF91D9" w:rsidR="00E73701" w:rsidRPr="00E73701" w:rsidRDefault="00F1501D" w:rsidP="00F1501D">
      <w:pPr>
        <w:spacing w:line="240" w:lineRule="auto"/>
        <w:ind w:left="360"/>
        <w:rPr>
          <w:b/>
          <w:bCs/>
          <w:rtl/>
        </w:rPr>
      </w:pPr>
      <w:r w:rsidRPr="00E73701">
        <w:rPr>
          <w:b/>
          <w:bCs/>
          <w:rtl/>
        </w:rPr>
        <w:t>סכום שאושר למרצה עד כה בשנת התקציב</w:t>
      </w:r>
      <w:r w:rsidR="00E73701" w:rsidRPr="00E73701">
        <w:rPr>
          <w:b/>
          <w:bCs/>
        </w:rPr>
        <w:t>:</w:t>
      </w:r>
      <w:r w:rsidRPr="00E73701">
        <w:rPr>
          <w:b/>
          <w:bCs/>
        </w:rPr>
        <w:t xml:space="preserve"> </w:t>
      </w:r>
      <w:r w:rsidR="00E73701" w:rsidRPr="00E73701">
        <w:rPr>
          <w:rFonts w:hint="cs"/>
          <w:b/>
          <w:bCs/>
          <w:rtl/>
        </w:rPr>
        <w:t xml:space="preserve">  _________________</w:t>
      </w:r>
    </w:p>
    <w:p w14:paraId="447FC876" w14:textId="3B005E2E" w:rsidR="00E73701" w:rsidRPr="00E73701" w:rsidRDefault="00F1501D" w:rsidP="00E73701">
      <w:pPr>
        <w:spacing w:line="240" w:lineRule="auto"/>
        <w:ind w:left="360"/>
        <w:rPr>
          <w:b/>
          <w:bCs/>
          <w:rtl/>
        </w:rPr>
      </w:pPr>
      <w:r w:rsidRPr="00E73701">
        <w:rPr>
          <w:b/>
          <w:bCs/>
          <w:rtl/>
        </w:rPr>
        <w:t>סכום השתתפות מאושר לבקשה זו</w:t>
      </w:r>
      <w:r w:rsidR="00E73701" w:rsidRPr="00E73701">
        <w:rPr>
          <w:rFonts w:hint="cs"/>
          <w:b/>
          <w:bCs/>
          <w:rtl/>
        </w:rPr>
        <w:t>: _______________________</w:t>
      </w:r>
    </w:p>
    <w:p w14:paraId="351BF442" w14:textId="1387F8FC" w:rsidR="00E73701" w:rsidRPr="00E73701" w:rsidRDefault="00F1501D" w:rsidP="00F1501D">
      <w:pPr>
        <w:spacing w:line="240" w:lineRule="auto"/>
        <w:ind w:left="360"/>
        <w:rPr>
          <w:b/>
          <w:bCs/>
          <w:rtl/>
        </w:rPr>
      </w:pPr>
      <w:r w:rsidRPr="00E73701">
        <w:rPr>
          <w:b/>
          <w:bCs/>
          <w:rtl/>
        </w:rPr>
        <w:t>לניצול עד</w:t>
      </w:r>
      <w:r w:rsidRPr="00E73701">
        <w:rPr>
          <w:b/>
          <w:bCs/>
        </w:rPr>
        <w:t xml:space="preserve">: </w:t>
      </w:r>
      <w:r w:rsidR="00E73701" w:rsidRPr="00E73701">
        <w:rPr>
          <w:rFonts w:hint="cs"/>
          <w:b/>
          <w:bCs/>
          <w:rtl/>
        </w:rPr>
        <w:t>___________________</w:t>
      </w:r>
    </w:p>
    <w:p w14:paraId="647A4F1B" w14:textId="77777777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</w:p>
    <w:p w14:paraId="662D5482" w14:textId="77777777" w:rsidR="00E73701" w:rsidRPr="00E73701" w:rsidRDefault="00E73701" w:rsidP="00F1501D">
      <w:pPr>
        <w:spacing w:line="240" w:lineRule="auto"/>
        <w:ind w:left="360"/>
        <w:rPr>
          <w:b/>
          <w:bCs/>
          <w:rtl/>
        </w:rPr>
      </w:pPr>
    </w:p>
    <w:p w14:paraId="33650A3D" w14:textId="6E1AC1C1" w:rsidR="00905AF3" w:rsidRPr="00E73701" w:rsidRDefault="00F1501D" w:rsidP="00F1501D">
      <w:pPr>
        <w:spacing w:line="240" w:lineRule="auto"/>
        <w:ind w:left="360"/>
        <w:rPr>
          <w:b/>
          <w:bCs/>
          <w:sz w:val="20"/>
          <w:szCs w:val="22"/>
          <w:rtl/>
        </w:rPr>
      </w:pPr>
      <w:r w:rsidRPr="00E73701">
        <w:rPr>
          <w:b/>
          <w:bCs/>
          <w:rtl/>
        </w:rPr>
        <w:t>חתימה</w:t>
      </w:r>
      <w:r w:rsidRPr="00E73701">
        <w:rPr>
          <w:b/>
          <w:bCs/>
        </w:rPr>
        <w:t xml:space="preserve"> </w:t>
      </w:r>
      <w:r w:rsidR="00E73701" w:rsidRPr="00E73701">
        <w:rPr>
          <w:rFonts w:hint="cs"/>
          <w:b/>
          <w:bCs/>
          <w:sz w:val="20"/>
          <w:szCs w:val="22"/>
          <w:rtl/>
        </w:rPr>
        <w:t>__________________________</w:t>
      </w:r>
    </w:p>
    <w:sectPr w:rsidR="00905AF3" w:rsidRPr="00E73701" w:rsidSect="00EA350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645B" w14:textId="77777777" w:rsidR="00F1501D" w:rsidRDefault="00F1501D" w:rsidP="00251C1A">
      <w:pPr>
        <w:spacing w:after="0" w:line="240" w:lineRule="auto"/>
      </w:pPr>
      <w:r>
        <w:separator/>
      </w:r>
    </w:p>
  </w:endnote>
  <w:endnote w:type="continuationSeparator" w:id="0">
    <w:p w14:paraId="71E960FC" w14:textId="77777777" w:rsidR="00F1501D" w:rsidRDefault="00F1501D" w:rsidP="002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FD70" w14:textId="77777777" w:rsidR="00A15EDB" w:rsidRDefault="00C04EDB" w:rsidP="006B24AE">
    <w:pPr>
      <w:pStyle w:val="a5"/>
      <w:ind w:hanging="1475"/>
      <w:rPr>
        <w:noProof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E1BF6" wp14:editId="5BE39CFC">
          <wp:simplePos x="0" y="0"/>
          <wp:positionH relativeFrom="page">
            <wp:posOffset>-76195</wp:posOffset>
          </wp:positionH>
          <wp:positionV relativeFrom="paragraph">
            <wp:posOffset>-86360</wp:posOffset>
          </wp:positionV>
          <wp:extent cx="7048489" cy="545117"/>
          <wp:effectExtent l="0" t="0" r="635" b="762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489" cy="545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E95A5" w14:textId="77777777" w:rsidR="00251C1A" w:rsidRDefault="00251C1A" w:rsidP="006B24AE">
    <w:pPr>
      <w:pStyle w:val="a5"/>
      <w:ind w:hanging="14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9C7A" w14:textId="77777777" w:rsidR="00F1501D" w:rsidRDefault="00F1501D" w:rsidP="00251C1A">
      <w:pPr>
        <w:spacing w:after="0" w:line="240" w:lineRule="auto"/>
      </w:pPr>
      <w:r>
        <w:separator/>
      </w:r>
    </w:p>
  </w:footnote>
  <w:footnote w:type="continuationSeparator" w:id="0">
    <w:p w14:paraId="487ABC03" w14:textId="77777777" w:rsidR="00F1501D" w:rsidRDefault="00F1501D" w:rsidP="0025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3400" w14:textId="77777777" w:rsidR="00251C1A" w:rsidRDefault="004600D2" w:rsidP="000E0129">
    <w:pPr>
      <w:pStyle w:val="a3"/>
      <w:ind w:left="1192" w:hanging="1192"/>
      <w:jc w:val="center"/>
    </w:pPr>
    <w:r>
      <w:rPr>
        <w:noProof/>
      </w:rPr>
      <w:drawing>
        <wp:inline distT="0" distB="0" distL="0" distR="0" wp14:anchorId="1C278C65" wp14:editId="3441BC35">
          <wp:extent cx="5431790" cy="1086358"/>
          <wp:effectExtent l="0" t="0" r="0" b="952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1086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3531"/>
    <w:multiLevelType w:val="hybridMultilevel"/>
    <w:tmpl w:val="2368BC14"/>
    <w:lvl w:ilvl="0" w:tplc="76E468A6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1D"/>
    <w:rsid w:val="000167D8"/>
    <w:rsid w:val="000D4C6A"/>
    <w:rsid w:val="000E0129"/>
    <w:rsid w:val="001154CC"/>
    <w:rsid w:val="00251C1A"/>
    <w:rsid w:val="00263B8A"/>
    <w:rsid w:val="00394028"/>
    <w:rsid w:val="003B6290"/>
    <w:rsid w:val="003D7EC6"/>
    <w:rsid w:val="004600D2"/>
    <w:rsid w:val="004602F1"/>
    <w:rsid w:val="004A1447"/>
    <w:rsid w:val="004E11D0"/>
    <w:rsid w:val="005A3FD2"/>
    <w:rsid w:val="005B5DAF"/>
    <w:rsid w:val="00635303"/>
    <w:rsid w:val="006B02F1"/>
    <w:rsid w:val="006B24AE"/>
    <w:rsid w:val="00705A98"/>
    <w:rsid w:val="007D77F5"/>
    <w:rsid w:val="008328AC"/>
    <w:rsid w:val="00880F76"/>
    <w:rsid w:val="008F07DF"/>
    <w:rsid w:val="00905AF3"/>
    <w:rsid w:val="00912AE5"/>
    <w:rsid w:val="0091786E"/>
    <w:rsid w:val="00930F2E"/>
    <w:rsid w:val="009B3BDC"/>
    <w:rsid w:val="009C2E62"/>
    <w:rsid w:val="00A12F40"/>
    <w:rsid w:val="00A15EDB"/>
    <w:rsid w:val="00A27C66"/>
    <w:rsid w:val="00A30594"/>
    <w:rsid w:val="00B75D5A"/>
    <w:rsid w:val="00C04EDB"/>
    <w:rsid w:val="00C3306B"/>
    <w:rsid w:val="00CA1698"/>
    <w:rsid w:val="00D03254"/>
    <w:rsid w:val="00E47560"/>
    <w:rsid w:val="00E73701"/>
    <w:rsid w:val="00EA3502"/>
    <w:rsid w:val="00F1501D"/>
    <w:rsid w:val="00F3512D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B6CC40"/>
  <w15:chartTrackingRefBased/>
  <w15:docId w15:val="{48DCBB01-69C5-44AD-8D95-EB471FF7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C2"/>
    <w:pPr>
      <w:bidi/>
    </w:pPr>
    <w:rPr>
      <w:rFonts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290"/>
    <w:pPr>
      <w:keepNext/>
      <w:keepLines/>
      <w:spacing w:before="120" w:after="120" w:line="360" w:lineRule="auto"/>
      <w:jc w:val="center"/>
      <w:outlineLvl w:val="0"/>
    </w:pPr>
    <w:rPr>
      <w:rFonts w:asciiTheme="majorHAnsi" w:eastAsiaTheme="majorEastAsia" w:hAnsiTheme="majorHAnsi"/>
      <w:bCs/>
      <w:sz w:val="32"/>
      <w:szCs w:val="36"/>
      <w:u w:val="single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39402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1C1A"/>
  </w:style>
  <w:style w:type="paragraph" w:styleId="a5">
    <w:name w:val="footer"/>
    <w:basedOn w:val="a"/>
    <w:link w:val="a6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1C1A"/>
  </w:style>
  <w:style w:type="character" w:customStyle="1" w:styleId="10">
    <w:name w:val="כותרת 1 תו"/>
    <w:basedOn w:val="a0"/>
    <w:link w:val="1"/>
    <w:uiPriority w:val="9"/>
    <w:rsid w:val="003B6290"/>
    <w:rPr>
      <w:rFonts w:asciiTheme="majorHAnsi" w:eastAsiaTheme="majorEastAsia" w:hAnsiTheme="majorHAnsi" w:cs="David"/>
      <w:bCs/>
      <w:sz w:val="32"/>
      <w:szCs w:val="36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394028"/>
    <w:rPr>
      <w:rFonts w:asciiTheme="majorHAnsi" w:eastAsiaTheme="majorEastAsia" w:hAnsiTheme="majorHAnsi" w:cs="David"/>
      <w:bCs/>
      <w:sz w:val="26"/>
      <w:szCs w:val="28"/>
    </w:rPr>
  </w:style>
  <w:style w:type="paragraph" w:styleId="a7">
    <w:name w:val="List Paragraph"/>
    <w:basedOn w:val="a"/>
    <w:uiPriority w:val="34"/>
    <w:qFormat/>
    <w:rsid w:val="00F1501D"/>
    <w:pPr>
      <w:ind w:left="720"/>
      <w:contextualSpacing/>
    </w:pPr>
  </w:style>
  <w:style w:type="table" w:styleId="a8">
    <w:name w:val="Table Grid"/>
    <w:basedOn w:val="a1"/>
    <w:uiPriority w:val="39"/>
    <w:rsid w:val="00E7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DYM-FSR2\Team_Files$\templates\&#1502;&#1499;&#1514;&#1489;&#1497;&#1501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מכתבים לוגו עברית</Template>
  <TotalTime>1</TotalTime>
  <Pages>2</Pages>
  <Words>368</Words>
  <Characters>1843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רינה גולדמן</dc:creator>
  <cp:keywords/>
  <dc:description/>
  <cp:lastModifiedBy>מיכל עדיקא</cp:lastModifiedBy>
  <cp:revision>2</cp:revision>
  <cp:lastPrinted>2023-03-21T21:32:00Z</cp:lastPrinted>
  <dcterms:created xsi:type="dcterms:W3CDTF">2025-01-16T07:47:00Z</dcterms:created>
  <dcterms:modified xsi:type="dcterms:W3CDTF">2025-01-16T07:47:00Z</dcterms:modified>
</cp:coreProperties>
</file>